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720A19" w14:textId="77777777" w:rsidR="00A11E97" w:rsidRDefault="00A11E97">
      <w:pPr>
        <w:rPr>
          <w:rFonts w:hint="eastAsia"/>
        </w:rPr>
      </w:pPr>
      <w:r>
        <w:rPr>
          <w:b/>
          <w:bCs/>
          <w:sz w:val="28"/>
          <w:szCs w:val="28"/>
        </w:rPr>
        <w:t>Town of Menomonie</w:t>
      </w:r>
      <w:r w:rsidR="000A0B18">
        <w:rPr>
          <w:b/>
          <w:bCs/>
          <w:sz w:val="28"/>
          <w:szCs w:val="28"/>
        </w:rPr>
        <w:t xml:space="preserve"> </w:t>
      </w:r>
      <w:r w:rsidR="007049C4">
        <w:rPr>
          <w:b/>
          <w:bCs/>
          <w:sz w:val="28"/>
          <w:szCs w:val="28"/>
        </w:rPr>
        <w:t>Board of Revie</w:t>
      </w:r>
      <w:r w:rsidR="009361DC">
        <w:rPr>
          <w:b/>
          <w:bCs/>
          <w:sz w:val="28"/>
          <w:szCs w:val="28"/>
        </w:rPr>
        <w:t>w</w:t>
      </w:r>
    </w:p>
    <w:p w14:paraId="11FA5586" w14:textId="09491A21" w:rsidR="00A11E97" w:rsidRDefault="00097B43">
      <w:pPr>
        <w:rPr>
          <w:rFonts w:hint="eastAsia"/>
        </w:rPr>
      </w:pPr>
      <w:r>
        <w:rPr>
          <w:b/>
          <w:bCs/>
          <w:sz w:val="28"/>
          <w:szCs w:val="28"/>
        </w:rPr>
        <w:t>Tuesday May 19</w:t>
      </w:r>
      <w:r w:rsidR="009361DC">
        <w:rPr>
          <w:b/>
          <w:bCs/>
          <w:sz w:val="28"/>
          <w:szCs w:val="28"/>
        </w:rPr>
        <w:t>, 202</w:t>
      </w:r>
      <w:r>
        <w:rPr>
          <w:b/>
          <w:bCs/>
          <w:sz w:val="28"/>
          <w:szCs w:val="28"/>
        </w:rPr>
        <w:t>6</w:t>
      </w:r>
      <w:r w:rsidR="00A11E97">
        <w:rPr>
          <w:b/>
          <w:bCs/>
          <w:sz w:val="28"/>
          <w:szCs w:val="28"/>
        </w:rPr>
        <w:t xml:space="preserve">, </w:t>
      </w:r>
      <w:r w:rsidR="00D207B2">
        <w:rPr>
          <w:b/>
          <w:bCs/>
          <w:sz w:val="28"/>
          <w:szCs w:val="28"/>
        </w:rPr>
        <w:t>fr</w:t>
      </w:r>
      <w:r w:rsidR="00D207B2">
        <w:rPr>
          <w:rFonts w:hint="eastAsia"/>
          <w:b/>
          <w:bCs/>
          <w:sz w:val="28"/>
          <w:szCs w:val="28"/>
        </w:rPr>
        <w:t>om</w:t>
      </w:r>
      <w:r w:rsidR="00A11E97">
        <w:rPr>
          <w:b/>
          <w:bCs/>
          <w:sz w:val="28"/>
          <w:szCs w:val="28"/>
        </w:rPr>
        <w:t xml:space="preserve"> 6:00 PM </w:t>
      </w:r>
      <w:r w:rsidR="009361DC">
        <w:rPr>
          <w:b/>
          <w:bCs/>
          <w:sz w:val="28"/>
          <w:szCs w:val="28"/>
        </w:rPr>
        <w:t xml:space="preserve">until </w:t>
      </w:r>
      <w:r w:rsidR="00D207B2">
        <w:rPr>
          <w:b/>
          <w:bCs/>
          <w:sz w:val="28"/>
          <w:szCs w:val="28"/>
        </w:rPr>
        <w:t>8:00 PM</w:t>
      </w:r>
    </w:p>
    <w:p w14:paraId="4BAFB37F" w14:textId="77777777" w:rsidR="00A11E97" w:rsidRDefault="00A11E97">
      <w:pPr>
        <w:rPr>
          <w:rFonts w:hint="eastAsia"/>
        </w:rPr>
      </w:pPr>
      <w:r>
        <w:rPr>
          <w:b/>
          <w:bCs/>
          <w:sz w:val="28"/>
          <w:szCs w:val="28"/>
        </w:rPr>
        <w:t>Town Hall E4055 550</w:t>
      </w:r>
      <w:r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Ave, Menomonie</w:t>
      </w:r>
    </w:p>
    <w:p w14:paraId="2E85E35C" w14:textId="31D84EC1" w:rsidR="00A11E97" w:rsidRDefault="00A11E97">
      <w:pPr>
        <w:rPr>
          <w:rFonts w:hint="eastAsia"/>
        </w:rPr>
      </w:pPr>
    </w:p>
    <w:p w14:paraId="616FFA31" w14:textId="6B9EEEAF" w:rsidR="00A11E97" w:rsidRDefault="00A11E97">
      <w:pPr>
        <w:rPr>
          <w:rFonts w:hint="eastAsia"/>
        </w:rPr>
      </w:pPr>
      <w:r w:rsidRPr="003A61AB">
        <w:rPr>
          <w:b/>
          <w:bCs/>
        </w:rPr>
        <w:t>Call to Order</w:t>
      </w:r>
      <w:r w:rsidR="003A61AB">
        <w:t xml:space="preserve"> at 6pm</w:t>
      </w:r>
    </w:p>
    <w:p w14:paraId="64BEB027" w14:textId="77777777" w:rsidR="003A61AB" w:rsidRDefault="003A61AB">
      <w:pPr>
        <w:rPr>
          <w:rFonts w:hint="eastAsia"/>
        </w:rPr>
      </w:pPr>
    </w:p>
    <w:p w14:paraId="1FDE055E" w14:textId="01D2AEEB" w:rsidR="00E351AF" w:rsidRDefault="00E351AF">
      <w:pPr>
        <w:rPr>
          <w:rFonts w:hint="eastAsia"/>
        </w:rPr>
      </w:pPr>
      <w:r w:rsidRPr="003A61AB">
        <w:rPr>
          <w:b/>
          <w:bCs/>
        </w:rPr>
        <w:t>Roll Call</w:t>
      </w:r>
      <w:r w:rsidR="003A61AB">
        <w:t>: Kent Jackson, Scott Barnhart, Arden McMartin, Kevin Irwin and Charisse Sutliff</w:t>
      </w:r>
    </w:p>
    <w:p w14:paraId="6E5D05B6" w14:textId="77777777" w:rsidR="003A61AB" w:rsidRDefault="003A61AB">
      <w:pPr>
        <w:rPr>
          <w:rFonts w:hint="eastAsia"/>
        </w:rPr>
      </w:pPr>
    </w:p>
    <w:p w14:paraId="23809947" w14:textId="371AB2D3" w:rsidR="00C52CBB" w:rsidRPr="003A61AB" w:rsidRDefault="00C52CBB">
      <w:pPr>
        <w:rPr>
          <w:rFonts w:hint="eastAsia"/>
        </w:rPr>
      </w:pPr>
      <w:r w:rsidRPr="003A61AB">
        <w:rPr>
          <w:b/>
          <w:bCs/>
        </w:rPr>
        <w:t>Confirmation of appropriate BOR and Open Meeting Notices</w:t>
      </w:r>
      <w:r w:rsidR="003A61AB">
        <w:rPr>
          <w:b/>
          <w:bCs/>
        </w:rPr>
        <w:t xml:space="preserve">: </w:t>
      </w:r>
      <w:r w:rsidR="003A61AB">
        <w:t xml:space="preserve">Kent confirmed that notices were posted in the </w:t>
      </w:r>
      <w:r w:rsidR="00D0345F">
        <w:t>Glenwood</w:t>
      </w:r>
      <w:r w:rsidR="003A61AB">
        <w:t xml:space="preserve"> Tribune</w:t>
      </w:r>
    </w:p>
    <w:p w14:paraId="014E93AD" w14:textId="77777777" w:rsidR="003A61AB" w:rsidRPr="003A61AB" w:rsidRDefault="003A61AB">
      <w:pPr>
        <w:rPr>
          <w:rFonts w:hint="eastAsia"/>
          <w:b/>
          <w:bCs/>
        </w:rPr>
      </w:pPr>
    </w:p>
    <w:p w14:paraId="17850021" w14:textId="0FF6049C" w:rsidR="00C52CBB" w:rsidRPr="003A61AB" w:rsidRDefault="00097B43">
      <w:pPr>
        <w:rPr>
          <w:rFonts w:hint="eastAsia"/>
        </w:rPr>
      </w:pPr>
      <w:r w:rsidRPr="003A61AB">
        <w:rPr>
          <w:b/>
          <w:bCs/>
        </w:rPr>
        <w:t>Select</w:t>
      </w:r>
      <w:r w:rsidRPr="003A61AB">
        <w:rPr>
          <w:rFonts w:hint="eastAsia"/>
          <w:b/>
          <w:bCs/>
        </w:rPr>
        <w:t>ing</w:t>
      </w:r>
      <w:r w:rsidR="00C52CBB" w:rsidRPr="003A61AB">
        <w:rPr>
          <w:b/>
          <w:bCs/>
        </w:rPr>
        <w:t xml:space="preserve"> a Chairperson for BOR</w:t>
      </w:r>
      <w:r w:rsidR="003A61AB">
        <w:rPr>
          <w:b/>
          <w:bCs/>
        </w:rPr>
        <w:t xml:space="preserve"> </w:t>
      </w:r>
      <w:r w:rsidR="003A61AB">
        <w:t>Kent nominated himself, Scott 2</w:t>
      </w:r>
      <w:r w:rsidR="003A61AB" w:rsidRPr="003A61AB">
        <w:rPr>
          <w:vertAlign w:val="superscript"/>
        </w:rPr>
        <w:t>nd</w:t>
      </w:r>
      <w:r w:rsidR="003A61AB">
        <w:t xml:space="preserve"> Carried.</w:t>
      </w:r>
    </w:p>
    <w:p w14:paraId="6992C9E6" w14:textId="77777777" w:rsidR="003A61AB" w:rsidRPr="003A61AB" w:rsidRDefault="003A61AB">
      <w:pPr>
        <w:rPr>
          <w:rFonts w:hint="eastAsia"/>
          <w:b/>
          <w:bCs/>
        </w:rPr>
      </w:pPr>
    </w:p>
    <w:p w14:paraId="6462A277" w14:textId="5ED7A6E9" w:rsidR="00C52CBB" w:rsidRPr="003A61AB" w:rsidRDefault="00C52CBB">
      <w:pPr>
        <w:rPr>
          <w:rFonts w:hint="eastAsia"/>
        </w:rPr>
      </w:pPr>
      <w:r w:rsidRPr="003A61AB">
        <w:rPr>
          <w:b/>
          <w:bCs/>
        </w:rPr>
        <w:t>Select Vice</w:t>
      </w:r>
      <w:r w:rsidR="00FE0926" w:rsidRPr="003A61AB">
        <w:rPr>
          <w:b/>
          <w:bCs/>
        </w:rPr>
        <w:t>-Chairperson for BOR</w:t>
      </w:r>
      <w:r w:rsidR="003A61AB">
        <w:rPr>
          <w:b/>
          <w:bCs/>
        </w:rPr>
        <w:t xml:space="preserve"> </w:t>
      </w:r>
      <w:r w:rsidR="003A61AB">
        <w:t>Arden nominated Scott, Kent 2</w:t>
      </w:r>
      <w:r w:rsidR="003A61AB" w:rsidRPr="003A61AB">
        <w:rPr>
          <w:vertAlign w:val="superscript"/>
        </w:rPr>
        <w:t>nd</w:t>
      </w:r>
      <w:r w:rsidR="003A61AB">
        <w:t xml:space="preserve"> Carried.</w:t>
      </w:r>
    </w:p>
    <w:p w14:paraId="3CB4BE51" w14:textId="77777777" w:rsidR="003A61AB" w:rsidRPr="003A61AB" w:rsidRDefault="003A61AB">
      <w:pPr>
        <w:rPr>
          <w:rFonts w:hint="eastAsia"/>
          <w:b/>
          <w:bCs/>
        </w:rPr>
      </w:pPr>
    </w:p>
    <w:p w14:paraId="36FF9D14" w14:textId="70816D64" w:rsidR="00FE0926" w:rsidRPr="003A61AB" w:rsidRDefault="00FE0926">
      <w:pPr>
        <w:rPr>
          <w:rFonts w:hint="eastAsia"/>
        </w:rPr>
      </w:pPr>
      <w:r w:rsidRPr="003A61AB">
        <w:rPr>
          <w:b/>
          <w:bCs/>
        </w:rPr>
        <w:t xml:space="preserve">Verify that at least </w:t>
      </w:r>
      <w:r w:rsidR="000E2D08" w:rsidRPr="003A61AB">
        <w:rPr>
          <w:b/>
          <w:bCs/>
        </w:rPr>
        <w:t>one member has meet annual training</w:t>
      </w:r>
      <w:r w:rsidR="003A61AB">
        <w:rPr>
          <w:b/>
          <w:bCs/>
        </w:rPr>
        <w:t xml:space="preserve">: </w:t>
      </w:r>
      <w:r w:rsidR="003A61AB">
        <w:t xml:space="preserve">Verified that Kent and Arden have both successfully completed all required training. </w:t>
      </w:r>
    </w:p>
    <w:p w14:paraId="06D96301" w14:textId="77777777" w:rsidR="003A61AB" w:rsidRPr="003A61AB" w:rsidRDefault="003A61AB">
      <w:pPr>
        <w:rPr>
          <w:rFonts w:hint="eastAsia"/>
          <w:b/>
          <w:bCs/>
        </w:rPr>
      </w:pPr>
    </w:p>
    <w:p w14:paraId="167269AA" w14:textId="6EEC4031" w:rsidR="00567DC9" w:rsidRPr="003A61AB" w:rsidRDefault="00664CA2">
      <w:pPr>
        <w:rPr>
          <w:rFonts w:hint="eastAsia"/>
        </w:rPr>
      </w:pPr>
      <w:r w:rsidRPr="003A61AB">
        <w:rPr>
          <w:b/>
          <w:bCs/>
        </w:rPr>
        <w:t>Hear Notices of Intent to File Objections</w:t>
      </w:r>
      <w:r w:rsidR="003A61AB">
        <w:rPr>
          <w:b/>
          <w:bCs/>
        </w:rPr>
        <w:t xml:space="preserve">: </w:t>
      </w:r>
      <w:r w:rsidR="003A61AB">
        <w:t>There ha</w:t>
      </w:r>
      <w:r w:rsidR="00D0345F">
        <w:t>ve</w:t>
      </w:r>
      <w:r w:rsidR="003A61AB">
        <w:t xml:space="preserve"> not been any constituents that have filed</w:t>
      </w:r>
      <w:r w:rsidR="00D0345F">
        <w:t xml:space="preserve"> an objection. </w:t>
      </w:r>
    </w:p>
    <w:p w14:paraId="15297EE1" w14:textId="77777777" w:rsidR="003A61AB" w:rsidRPr="003A61AB" w:rsidRDefault="003A61AB">
      <w:pPr>
        <w:rPr>
          <w:rFonts w:hint="eastAsia"/>
          <w:b/>
          <w:bCs/>
        </w:rPr>
      </w:pPr>
    </w:p>
    <w:p w14:paraId="4BB2F49D" w14:textId="18FBE52D" w:rsidR="00664CA2" w:rsidRPr="00D0345F" w:rsidRDefault="0001767D">
      <w:pPr>
        <w:rPr>
          <w:rFonts w:hint="eastAsia"/>
        </w:rPr>
      </w:pPr>
      <w:r w:rsidRPr="003A61AB">
        <w:rPr>
          <w:b/>
          <w:bCs/>
        </w:rPr>
        <w:t>Proceed to hear objections</w:t>
      </w:r>
      <w:r w:rsidR="003A61AB">
        <w:rPr>
          <w:b/>
          <w:bCs/>
        </w:rPr>
        <w:t xml:space="preserve">: </w:t>
      </w:r>
      <w:r w:rsidR="00D0345F">
        <w:t>No one present.</w:t>
      </w:r>
    </w:p>
    <w:p w14:paraId="242271FA" w14:textId="77777777" w:rsidR="003A61AB" w:rsidRPr="003A61AB" w:rsidRDefault="003A61AB">
      <w:pPr>
        <w:rPr>
          <w:rFonts w:hint="eastAsia"/>
          <w:b/>
          <w:bCs/>
        </w:rPr>
      </w:pPr>
    </w:p>
    <w:p w14:paraId="2C98000B" w14:textId="6A5E8710" w:rsidR="0001767D" w:rsidRPr="00436A21" w:rsidRDefault="0001767D">
      <w:pPr>
        <w:rPr>
          <w:rFonts w:hint="eastAsia"/>
        </w:rPr>
      </w:pPr>
      <w:r w:rsidRPr="003A61AB">
        <w:rPr>
          <w:b/>
          <w:bCs/>
        </w:rPr>
        <w:t xml:space="preserve">Allow </w:t>
      </w:r>
      <w:r w:rsidR="001C040E" w:rsidRPr="003A61AB">
        <w:rPr>
          <w:b/>
          <w:bCs/>
        </w:rPr>
        <w:t>taxpayers to examine assessment data</w:t>
      </w:r>
      <w:r w:rsidR="00436A21">
        <w:rPr>
          <w:b/>
          <w:bCs/>
        </w:rPr>
        <w:t xml:space="preserve">: </w:t>
      </w:r>
      <w:r w:rsidR="00436A21">
        <w:t>No taxpayers present</w:t>
      </w:r>
    </w:p>
    <w:p w14:paraId="0D1E8C97" w14:textId="77777777" w:rsidR="003A61AB" w:rsidRPr="003A61AB" w:rsidRDefault="003A61AB">
      <w:pPr>
        <w:rPr>
          <w:rFonts w:hint="eastAsia"/>
          <w:b/>
          <w:bCs/>
        </w:rPr>
      </w:pPr>
    </w:p>
    <w:p w14:paraId="0739C6AF" w14:textId="5C081D25" w:rsidR="000E2D08" w:rsidRPr="00436A21" w:rsidRDefault="000E2D08">
      <w:pPr>
        <w:rPr>
          <w:rFonts w:hint="eastAsia"/>
        </w:rPr>
      </w:pPr>
      <w:r w:rsidRPr="003A61AB">
        <w:rPr>
          <w:b/>
          <w:bCs/>
        </w:rPr>
        <w:t xml:space="preserve">Review </w:t>
      </w:r>
      <w:r w:rsidR="003609AD" w:rsidRPr="003A61AB">
        <w:rPr>
          <w:b/>
          <w:bCs/>
        </w:rPr>
        <w:t>assessment roll</w:t>
      </w:r>
      <w:r w:rsidR="00436A21">
        <w:rPr>
          <w:b/>
          <w:bCs/>
        </w:rPr>
        <w:t xml:space="preserve">: </w:t>
      </w:r>
      <w:r w:rsidR="00436A21">
        <w:t>The Board reviewed the assessment roll.</w:t>
      </w:r>
    </w:p>
    <w:p w14:paraId="05B3280D" w14:textId="77777777" w:rsidR="003A61AB" w:rsidRPr="003A61AB" w:rsidRDefault="003A61AB">
      <w:pPr>
        <w:rPr>
          <w:rFonts w:hint="eastAsia"/>
          <w:b/>
          <w:bCs/>
        </w:rPr>
      </w:pPr>
    </w:p>
    <w:p w14:paraId="03A461D6" w14:textId="3E5307C2" w:rsidR="00794D36" w:rsidRDefault="00794D36">
      <w:pPr>
        <w:rPr>
          <w:rFonts w:hint="eastAsia"/>
          <w:b/>
          <w:bCs/>
        </w:rPr>
      </w:pPr>
      <w:r w:rsidRPr="003A61AB">
        <w:rPr>
          <w:b/>
          <w:bCs/>
        </w:rPr>
        <w:t xml:space="preserve">Discussion/Action: Verify with the assessor </w:t>
      </w:r>
      <w:r w:rsidR="00CA643A" w:rsidRPr="003A61AB">
        <w:rPr>
          <w:b/>
          <w:bCs/>
        </w:rPr>
        <w:t>that open-boo</w:t>
      </w:r>
      <w:r w:rsidR="00436A21">
        <w:rPr>
          <w:b/>
          <w:bCs/>
        </w:rPr>
        <w:t>k</w:t>
      </w:r>
      <w:r w:rsidR="00CA643A" w:rsidRPr="003A61AB">
        <w:rPr>
          <w:b/>
          <w:bCs/>
        </w:rPr>
        <w:t xml:space="preserve"> changes are </w:t>
      </w:r>
      <w:r w:rsidR="00097B43" w:rsidRPr="003A61AB">
        <w:rPr>
          <w:b/>
          <w:bCs/>
        </w:rPr>
        <w:t>include</w:t>
      </w:r>
      <w:r w:rsidR="00097B43" w:rsidRPr="003A61AB">
        <w:rPr>
          <w:rFonts w:hint="eastAsia"/>
          <w:b/>
          <w:bCs/>
        </w:rPr>
        <w:t>d</w:t>
      </w:r>
      <w:r w:rsidR="00CA643A" w:rsidRPr="003A61AB">
        <w:rPr>
          <w:b/>
          <w:bCs/>
        </w:rPr>
        <w:t xml:space="preserve"> in the assessment roll</w:t>
      </w:r>
    </w:p>
    <w:p w14:paraId="33F2188B" w14:textId="77777777" w:rsidR="003A61AB" w:rsidRPr="003A61AB" w:rsidRDefault="003A61AB">
      <w:pPr>
        <w:rPr>
          <w:rFonts w:hint="eastAsia"/>
          <w:b/>
          <w:bCs/>
        </w:rPr>
      </w:pPr>
    </w:p>
    <w:p w14:paraId="7C093FA0" w14:textId="174A2525" w:rsidR="00045804" w:rsidRPr="00436A21" w:rsidRDefault="00045804">
      <w:pPr>
        <w:rPr>
          <w:rFonts w:hint="eastAsia"/>
        </w:rPr>
      </w:pPr>
      <w:r w:rsidRPr="003A61AB">
        <w:rPr>
          <w:b/>
          <w:bCs/>
        </w:rPr>
        <w:t>Consider/act on scheduling additional BOR date(s)</w:t>
      </w:r>
      <w:r w:rsidR="00436A21">
        <w:rPr>
          <w:b/>
          <w:bCs/>
        </w:rPr>
        <w:t xml:space="preserve">: </w:t>
      </w:r>
      <w:r w:rsidR="00A42438">
        <w:t>No future dates needed.</w:t>
      </w:r>
    </w:p>
    <w:p w14:paraId="6102996A" w14:textId="77777777" w:rsidR="003A61AB" w:rsidRPr="003A61AB" w:rsidRDefault="003A61AB">
      <w:pPr>
        <w:rPr>
          <w:rFonts w:hint="eastAsia"/>
          <w:b/>
          <w:bCs/>
        </w:rPr>
      </w:pPr>
    </w:p>
    <w:p w14:paraId="4E87E6D0" w14:textId="745CC46B" w:rsidR="003C6FF6" w:rsidRPr="00436A21" w:rsidRDefault="003C6FF6" w:rsidP="003C6FF6">
      <w:pPr>
        <w:rPr>
          <w:rFonts w:hint="eastAsia"/>
        </w:rPr>
      </w:pPr>
      <w:r w:rsidRPr="003A61AB">
        <w:rPr>
          <w:b/>
          <w:bCs/>
        </w:rPr>
        <w:t>Adjourn</w:t>
      </w:r>
      <w:r w:rsidR="00436A21">
        <w:rPr>
          <w:b/>
          <w:bCs/>
        </w:rPr>
        <w:t xml:space="preserve">: </w:t>
      </w:r>
      <w:r w:rsidR="00436A21">
        <w:t xml:space="preserve">Kent made a motion to Adjourn </w:t>
      </w:r>
      <w:r w:rsidR="00A42438">
        <w:t xml:space="preserve">Board of review for 2026 </w:t>
      </w:r>
      <w:r w:rsidR="00436A21">
        <w:t>at 8pm, Scott 2</w:t>
      </w:r>
      <w:r w:rsidR="00436A21" w:rsidRPr="00436A21">
        <w:rPr>
          <w:vertAlign w:val="superscript"/>
        </w:rPr>
        <w:t>nd</w:t>
      </w:r>
      <w:r w:rsidR="00436A21">
        <w:t xml:space="preserve"> Carried.</w:t>
      </w:r>
    </w:p>
    <w:p w14:paraId="4EAE9F17" w14:textId="77777777" w:rsidR="003C6FF6" w:rsidRDefault="003C6FF6">
      <w:pPr>
        <w:rPr>
          <w:rFonts w:hint="eastAsia"/>
        </w:rPr>
      </w:pPr>
    </w:p>
    <w:p w14:paraId="1C1A13EB" w14:textId="77777777" w:rsidR="003C6FF6" w:rsidRDefault="003C6FF6">
      <w:pPr>
        <w:rPr>
          <w:rFonts w:hint="eastAsia"/>
        </w:rPr>
      </w:pPr>
    </w:p>
    <w:p w14:paraId="2F7ADAB1" w14:textId="35199310" w:rsidR="00A11E97" w:rsidRDefault="00A11E97">
      <w:pPr>
        <w:rPr>
          <w:rFonts w:hint="eastAsia"/>
        </w:rPr>
      </w:pPr>
    </w:p>
    <w:p w14:paraId="1724743F" w14:textId="77777777" w:rsidR="00A11E97" w:rsidRDefault="00A11E97">
      <w:pPr>
        <w:rPr>
          <w:rFonts w:hint="eastAsia"/>
        </w:rPr>
      </w:pPr>
      <w:r>
        <w:t>Charisse Sutliff, Clerk</w:t>
      </w:r>
    </w:p>
    <w:p w14:paraId="6C8C5459" w14:textId="77777777" w:rsidR="003C6FF6" w:rsidRDefault="003C6FF6">
      <w:pPr>
        <w:rPr>
          <w:rFonts w:hint="eastAsia"/>
        </w:rPr>
      </w:pPr>
    </w:p>
    <w:p w14:paraId="5E8CD4C3" w14:textId="77777777" w:rsidR="00A11E97" w:rsidRDefault="00A11E97">
      <w:pPr>
        <w:rPr>
          <w:rFonts w:hint="eastAsia"/>
        </w:rPr>
      </w:pPr>
    </w:p>
    <w:p w14:paraId="5BCB358C" w14:textId="77777777" w:rsidR="00A11E97" w:rsidRDefault="00A11E97">
      <w:pPr>
        <w:rPr>
          <w:rFonts w:hint="eastAsia"/>
        </w:rPr>
      </w:pPr>
    </w:p>
    <w:p w14:paraId="1DD22D9A" w14:textId="77777777" w:rsidR="00A11E97" w:rsidRDefault="00A11E97">
      <w:pPr>
        <w:rPr>
          <w:rFonts w:hint="eastAsia"/>
        </w:rPr>
      </w:pPr>
    </w:p>
    <w:p w14:paraId="232C3C72" w14:textId="77777777" w:rsidR="00A11E97" w:rsidRDefault="00A11E97">
      <w:pPr>
        <w:rPr>
          <w:rFonts w:hint="eastAsia"/>
        </w:rPr>
      </w:pPr>
    </w:p>
    <w:p w14:paraId="7317B089" w14:textId="77777777" w:rsidR="00A11E97" w:rsidRDefault="00A11E97">
      <w:pPr>
        <w:rPr>
          <w:rFonts w:hint="eastAsia"/>
        </w:rPr>
      </w:pPr>
    </w:p>
    <w:sectPr w:rsidR="00A11E97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B5A"/>
    <w:rsid w:val="0001767D"/>
    <w:rsid w:val="00045804"/>
    <w:rsid w:val="00097B43"/>
    <w:rsid w:val="000A0B18"/>
    <w:rsid w:val="000E2D08"/>
    <w:rsid w:val="001356FC"/>
    <w:rsid w:val="001C040E"/>
    <w:rsid w:val="002026A0"/>
    <w:rsid w:val="00227EEE"/>
    <w:rsid w:val="00291453"/>
    <w:rsid w:val="003609AD"/>
    <w:rsid w:val="003A61AB"/>
    <w:rsid w:val="003C6FF6"/>
    <w:rsid w:val="00436A21"/>
    <w:rsid w:val="004E0F0D"/>
    <w:rsid w:val="00567DC9"/>
    <w:rsid w:val="00664CA2"/>
    <w:rsid w:val="006A101D"/>
    <w:rsid w:val="006E1B5A"/>
    <w:rsid w:val="007049C4"/>
    <w:rsid w:val="00790BF4"/>
    <w:rsid w:val="00794D36"/>
    <w:rsid w:val="008426ED"/>
    <w:rsid w:val="008710E7"/>
    <w:rsid w:val="00884184"/>
    <w:rsid w:val="008E7182"/>
    <w:rsid w:val="009361DC"/>
    <w:rsid w:val="00A11E97"/>
    <w:rsid w:val="00A42438"/>
    <w:rsid w:val="00B251AF"/>
    <w:rsid w:val="00BA2C83"/>
    <w:rsid w:val="00C52CBB"/>
    <w:rsid w:val="00CA643A"/>
    <w:rsid w:val="00CC3C27"/>
    <w:rsid w:val="00D0345F"/>
    <w:rsid w:val="00D207B2"/>
    <w:rsid w:val="00D33637"/>
    <w:rsid w:val="00DE1C80"/>
    <w:rsid w:val="00E00909"/>
    <w:rsid w:val="00E351AF"/>
    <w:rsid w:val="00EB52D9"/>
    <w:rsid w:val="00FD4A0F"/>
    <w:rsid w:val="00FE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1C51C1"/>
  <w15:chartTrackingRefBased/>
  <w15:docId w15:val="{4F7DA50C-0409-45E0-9FBA-00E6711E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  <w:rPr>
      <w:rFonts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wno\OneDrive\Board\BOR%20&amp;%20Assessment\2023\June%2021%202023%20Board%20of%20Review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June 21 2023 Board of Review Agenda</Template>
  <TotalTime>3</TotalTime>
  <Pages>1</Pages>
  <Words>190</Words>
  <Characters>1054</Characters>
  <Application>Microsoft Office Word</Application>
  <DocSecurity>0</DocSecurity>
  <Lines>45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Jackson</dc:creator>
  <cp:keywords/>
  <cp:lastModifiedBy>Kent Jackson</cp:lastModifiedBy>
  <cp:revision>4</cp:revision>
  <cp:lastPrinted>2023-03-27T23:23:00Z</cp:lastPrinted>
  <dcterms:created xsi:type="dcterms:W3CDTF">2026-05-21T19:57:00Z</dcterms:created>
  <dcterms:modified xsi:type="dcterms:W3CDTF">2026-05-31T11:19:00Z</dcterms:modified>
</cp:coreProperties>
</file>